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2019年度重点研发计划项目（工业领域）申报指南建议征集表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6460490</wp:posOffset>
                </wp:positionH>
                <wp:positionV relativeFrom="paragraph">
                  <wp:posOffset>325120</wp:posOffset>
                </wp:positionV>
                <wp:extent cx="24193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955790" y="2239645"/>
                          <a:ext cx="241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08.7pt;margin-top:25.6pt;height:0pt;width:190.5pt;z-index:251659264;mso-width-relative:page;mso-height-relative:page;" filled="f" stroked="t" coordsize="21600,21600" o:gfxdata="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0uQQO1gAAAAsBAAAPAAAAAAAAAAEAIAAA&#10;ACIAAABkcnMvZG93bnJldi54bWxQSwECFAAUAAAACACHTuJAOZ4EcNUBAABvAwAADgAAAAAAAAAB&#10;ACAAAAAlAQAAZHJzL2Uyb0RvYy54bWxQSwUGAAAAAAYABgBZAQAAb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287020</wp:posOffset>
                </wp:positionV>
                <wp:extent cx="16097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26590" y="223012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45pt;margin-top:22.6pt;height:0pt;width:126.75pt;z-index:251658240;mso-width-relative:page;mso-height-relative:page;" filled="f" stroked="t" coordsize="21600,21600" o:gfxdata="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sAPUINcAAAAJAQAADwAAAAAAAAABACAA&#10;AAAiAAAAZHJzL2Rvd25yZXYueG1sUEsBAhQAFAAAAAgAh07iQD3GNQHVAQAAbwMAAA4AAAAAAAAA&#10;AQAgAAAAJgEAAGRycy9lMm9Eb2MueG1sUEsFBgAAAAAGAAYAWQEAAG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推荐单位：                                    联系人及电话：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87"/>
        <w:gridCol w:w="5760"/>
        <w:gridCol w:w="7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39" w:hRule="atLeast"/>
        </w:trPr>
        <w:tc>
          <w:tcPr>
            <w:tcW w:w="1387" w:type="dxa"/>
          </w:tcPr>
          <w:p>
            <w:pPr>
              <w:ind w:firstLine="320" w:firstLineChars="100"/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576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技术需求/项目名称</w:t>
            </w:r>
          </w:p>
        </w:tc>
        <w:tc>
          <w:tcPr>
            <w:tcW w:w="702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主要研究内容和研究目标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9" w:hRule="atLeast"/>
        </w:trPr>
        <w:tc>
          <w:tcPr>
            <w:tcW w:w="1387" w:type="dxa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60" w:type="dxa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7" w:type="dxa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24" w:hRule="atLeast"/>
        </w:trPr>
        <w:tc>
          <w:tcPr>
            <w:tcW w:w="1387" w:type="dxa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60" w:type="dxa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7" w:type="dxa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74" w:hRule="atLeast"/>
        </w:trPr>
        <w:tc>
          <w:tcPr>
            <w:tcW w:w="1387" w:type="dxa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60" w:type="dxa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7" w:type="dxa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D576C"/>
    <w:rsid w:val="2A8D576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2018-05-07T03:00:00Z</dcterms:created>
  <dc:creator>小猪佩琪</dc:creator>
  <cp:lastModifiedBy>小猪佩琪</cp:lastModifiedBy>
  <dcterms:modified xsi:type="dcterms:W3CDTF">2018-05-07T03:09:16Z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